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B3" w:rsidRDefault="003518B3" w:rsidP="00E35FF3">
      <w:pPr>
        <w:outlineLvl w:val="0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</w:t>
      </w:r>
      <w:r w:rsidRPr="005F5B84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Кошти Фонду «Подаруй дитині життя» 20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11</w:t>
      </w:r>
      <w:r w:rsidRPr="005F5B84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рік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  <w:gridCol w:w="1603"/>
        <w:gridCol w:w="2329"/>
        <w:gridCol w:w="2250"/>
        <w:gridCol w:w="1738"/>
      </w:tblGrid>
      <w:tr w:rsidR="003518B3" w:rsidTr="009E38C2">
        <w:trPr>
          <w:trHeight w:val="579"/>
        </w:trPr>
        <w:tc>
          <w:tcPr>
            <w:tcW w:w="1908" w:type="dxa"/>
            <w:vMerge w:val="restart"/>
          </w:tcPr>
          <w:p w:rsidR="003518B3" w:rsidRPr="005F09C7" w:rsidRDefault="003518B3" w:rsidP="00E35F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09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Місяць,рік</w:t>
            </w:r>
          </w:p>
        </w:tc>
        <w:tc>
          <w:tcPr>
            <w:tcW w:w="1603" w:type="dxa"/>
            <w:vMerge w:val="restart"/>
          </w:tcPr>
          <w:p w:rsidR="003518B3" w:rsidRPr="005F09C7" w:rsidRDefault="003518B3" w:rsidP="00E35F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09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 зібрано благодійних внесків</w:t>
            </w:r>
          </w:p>
        </w:tc>
        <w:tc>
          <w:tcPr>
            <w:tcW w:w="2329" w:type="dxa"/>
            <w:vMerge w:val="restart"/>
          </w:tcPr>
          <w:p w:rsidR="003518B3" w:rsidRPr="005F09C7" w:rsidRDefault="003518B3" w:rsidP="00E35F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09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Витрати на придбання ліків для онкохворих ді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</w:t>
            </w:r>
            <w:r w:rsidRPr="005F09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ей Чернівецької обл.</w:t>
            </w:r>
          </w:p>
        </w:tc>
        <w:tc>
          <w:tcPr>
            <w:tcW w:w="2250" w:type="dxa"/>
            <w:vMerge w:val="restart"/>
          </w:tcPr>
          <w:p w:rsidR="003518B3" w:rsidRPr="005F09C7" w:rsidRDefault="003518B3" w:rsidP="00E35F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09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Витрати на придбання обладнання для кардіоонкогемато-логічного відділення ОДКЛ м.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F09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Чернівці</w:t>
            </w:r>
          </w:p>
        </w:tc>
        <w:tc>
          <w:tcPr>
            <w:tcW w:w="1738" w:type="dxa"/>
            <w:vMerge w:val="restart"/>
          </w:tcPr>
          <w:p w:rsidR="003518B3" w:rsidRPr="005F09C7" w:rsidRDefault="003518B3" w:rsidP="00E35F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Інші витрати (</w:t>
            </w:r>
            <w:r w:rsidRPr="005F09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матеріали для проведення заходів Фонду)</w:t>
            </w:r>
          </w:p>
        </w:tc>
      </w:tr>
      <w:tr w:rsidR="003518B3" w:rsidTr="009E38C2">
        <w:trPr>
          <w:trHeight w:val="579"/>
        </w:trPr>
        <w:tc>
          <w:tcPr>
            <w:tcW w:w="1908" w:type="dxa"/>
            <w:vMerge/>
          </w:tcPr>
          <w:p w:rsidR="003518B3" w:rsidRDefault="003518B3" w:rsidP="00E35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vMerge/>
          </w:tcPr>
          <w:p w:rsidR="003518B3" w:rsidRDefault="003518B3" w:rsidP="00E35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29" w:type="dxa"/>
            <w:vMerge/>
          </w:tcPr>
          <w:p w:rsidR="003518B3" w:rsidRDefault="003518B3" w:rsidP="00E35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50" w:type="dxa"/>
            <w:vMerge/>
          </w:tcPr>
          <w:p w:rsidR="003518B3" w:rsidRDefault="003518B3" w:rsidP="00E35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8" w:type="dxa"/>
            <w:vMerge/>
          </w:tcPr>
          <w:p w:rsidR="003518B3" w:rsidRDefault="003518B3" w:rsidP="00E35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18B3" w:rsidTr="009E38C2">
        <w:trPr>
          <w:trHeight w:val="457"/>
        </w:trPr>
        <w:tc>
          <w:tcPr>
            <w:tcW w:w="1908" w:type="dxa"/>
          </w:tcPr>
          <w:p w:rsidR="003518B3" w:rsidRPr="00E35FF3" w:rsidRDefault="003518B3" w:rsidP="00E35F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F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2011</w:t>
            </w:r>
          </w:p>
        </w:tc>
        <w:tc>
          <w:tcPr>
            <w:tcW w:w="1603" w:type="dxa"/>
          </w:tcPr>
          <w:p w:rsidR="003518B3" w:rsidRPr="00290341" w:rsidRDefault="003518B3" w:rsidP="00483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0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2 947,14</w:t>
            </w:r>
          </w:p>
        </w:tc>
        <w:tc>
          <w:tcPr>
            <w:tcW w:w="2329" w:type="dxa"/>
          </w:tcPr>
          <w:p w:rsidR="003518B3" w:rsidRPr="00483B4B" w:rsidRDefault="003518B3" w:rsidP="00483B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24 140,11</w:t>
            </w:r>
          </w:p>
        </w:tc>
        <w:tc>
          <w:tcPr>
            <w:tcW w:w="2250" w:type="dxa"/>
          </w:tcPr>
          <w:p w:rsidR="003518B3" w:rsidRPr="00483B4B" w:rsidRDefault="003518B3" w:rsidP="00483B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B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83B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042,36</w:t>
            </w:r>
          </w:p>
        </w:tc>
        <w:tc>
          <w:tcPr>
            <w:tcW w:w="1738" w:type="dxa"/>
          </w:tcPr>
          <w:p w:rsidR="003518B3" w:rsidRPr="00483B4B" w:rsidRDefault="003518B3" w:rsidP="00483B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B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83B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550,00</w:t>
            </w:r>
          </w:p>
        </w:tc>
      </w:tr>
      <w:tr w:rsidR="003518B3" w:rsidTr="009E38C2">
        <w:trPr>
          <w:trHeight w:val="457"/>
        </w:trPr>
        <w:tc>
          <w:tcPr>
            <w:tcW w:w="1908" w:type="dxa"/>
          </w:tcPr>
          <w:p w:rsidR="003518B3" w:rsidRPr="00E35FF3" w:rsidRDefault="003518B3" w:rsidP="00E35F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F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 2011</w:t>
            </w:r>
          </w:p>
        </w:tc>
        <w:tc>
          <w:tcPr>
            <w:tcW w:w="1603" w:type="dxa"/>
          </w:tcPr>
          <w:p w:rsidR="003518B3" w:rsidRPr="00290341" w:rsidRDefault="003518B3" w:rsidP="007C3C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0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44 755,66</w:t>
            </w:r>
          </w:p>
        </w:tc>
        <w:tc>
          <w:tcPr>
            <w:tcW w:w="2329" w:type="dxa"/>
          </w:tcPr>
          <w:p w:rsidR="003518B3" w:rsidRPr="007C3CA0" w:rsidRDefault="003518B3" w:rsidP="007C3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C3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869,93</w:t>
            </w:r>
          </w:p>
        </w:tc>
        <w:tc>
          <w:tcPr>
            <w:tcW w:w="2250" w:type="dxa"/>
          </w:tcPr>
          <w:p w:rsidR="003518B3" w:rsidRPr="007C3CA0" w:rsidRDefault="003518B3" w:rsidP="007C3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C3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682,00</w:t>
            </w:r>
          </w:p>
        </w:tc>
        <w:tc>
          <w:tcPr>
            <w:tcW w:w="1738" w:type="dxa"/>
          </w:tcPr>
          <w:p w:rsidR="003518B3" w:rsidRPr="007C3CA0" w:rsidRDefault="003518B3" w:rsidP="007C3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C3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157,50</w:t>
            </w:r>
          </w:p>
        </w:tc>
      </w:tr>
      <w:tr w:rsidR="003518B3" w:rsidTr="009E38C2">
        <w:trPr>
          <w:trHeight w:val="457"/>
        </w:trPr>
        <w:tc>
          <w:tcPr>
            <w:tcW w:w="1908" w:type="dxa"/>
          </w:tcPr>
          <w:p w:rsidR="003518B3" w:rsidRPr="009058FB" w:rsidRDefault="003518B3" w:rsidP="00E35F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5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1603" w:type="dxa"/>
          </w:tcPr>
          <w:p w:rsidR="003518B3" w:rsidRPr="00290341" w:rsidRDefault="003518B3" w:rsidP="00B163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0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27 636,26</w:t>
            </w:r>
          </w:p>
        </w:tc>
        <w:tc>
          <w:tcPr>
            <w:tcW w:w="2329" w:type="dxa"/>
          </w:tcPr>
          <w:p w:rsidR="003518B3" w:rsidRPr="00B16391" w:rsidRDefault="003518B3" w:rsidP="00B16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16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658,47</w:t>
            </w:r>
          </w:p>
        </w:tc>
        <w:tc>
          <w:tcPr>
            <w:tcW w:w="2250" w:type="dxa"/>
          </w:tcPr>
          <w:p w:rsidR="003518B3" w:rsidRPr="00B16391" w:rsidRDefault="003518B3" w:rsidP="00B16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16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499,79</w:t>
            </w:r>
          </w:p>
        </w:tc>
        <w:tc>
          <w:tcPr>
            <w:tcW w:w="1738" w:type="dxa"/>
          </w:tcPr>
          <w:p w:rsidR="003518B3" w:rsidRPr="00B16391" w:rsidRDefault="003518B3" w:rsidP="00B163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3518B3" w:rsidTr="009E38C2">
        <w:trPr>
          <w:trHeight w:val="457"/>
        </w:trPr>
        <w:tc>
          <w:tcPr>
            <w:tcW w:w="1908" w:type="dxa"/>
          </w:tcPr>
          <w:p w:rsidR="003518B3" w:rsidRPr="001225FD" w:rsidRDefault="003518B3" w:rsidP="00E35F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5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1603" w:type="dxa"/>
          </w:tcPr>
          <w:p w:rsidR="003518B3" w:rsidRPr="001225FD" w:rsidRDefault="003518B3" w:rsidP="002306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225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216,12</w:t>
            </w:r>
          </w:p>
        </w:tc>
        <w:tc>
          <w:tcPr>
            <w:tcW w:w="2329" w:type="dxa"/>
          </w:tcPr>
          <w:p w:rsidR="003518B3" w:rsidRPr="001225FD" w:rsidRDefault="003518B3" w:rsidP="00230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5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25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449,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225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50" w:type="dxa"/>
          </w:tcPr>
          <w:p w:rsidR="003518B3" w:rsidRPr="001225FD" w:rsidRDefault="003518B3" w:rsidP="00230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5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25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518,40</w:t>
            </w:r>
          </w:p>
        </w:tc>
        <w:tc>
          <w:tcPr>
            <w:tcW w:w="1738" w:type="dxa"/>
          </w:tcPr>
          <w:p w:rsidR="003518B3" w:rsidRPr="001225FD" w:rsidRDefault="003518B3" w:rsidP="00230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5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25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344,19</w:t>
            </w:r>
          </w:p>
        </w:tc>
      </w:tr>
      <w:tr w:rsidR="003518B3" w:rsidTr="009E38C2">
        <w:trPr>
          <w:trHeight w:val="457"/>
        </w:trPr>
        <w:tc>
          <w:tcPr>
            <w:tcW w:w="1908" w:type="dxa"/>
          </w:tcPr>
          <w:p w:rsidR="003518B3" w:rsidRPr="00E35FF3" w:rsidRDefault="003518B3" w:rsidP="00E35F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F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1603" w:type="dxa"/>
          </w:tcPr>
          <w:p w:rsidR="003518B3" w:rsidRPr="00290341" w:rsidRDefault="003518B3" w:rsidP="002903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28 812,50</w:t>
            </w:r>
          </w:p>
        </w:tc>
        <w:tc>
          <w:tcPr>
            <w:tcW w:w="2329" w:type="dxa"/>
          </w:tcPr>
          <w:p w:rsidR="003518B3" w:rsidRPr="00290341" w:rsidRDefault="003518B3" w:rsidP="00290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7 921,28</w:t>
            </w:r>
          </w:p>
        </w:tc>
        <w:tc>
          <w:tcPr>
            <w:tcW w:w="2250" w:type="dxa"/>
          </w:tcPr>
          <w:p w:rsidR="003518B3" w:rsidRPr="00290341" w:rsidRDefault="003518B3" w:rsidP="00290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8" w:type="dxa"/>
          </w:tcPr>
          <w:p w:rsidR="003518B3" w:rsidRPr="00290341" w:rsidRDefault="003518B3" w:rsidP="00290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1 999,50</w:t>
            </w:r>
          </w:p>
        </w:tc>
      </w:tr>
      <w:tr w:rsidR="003518B3" w:rsidTr="009E38C2">
        <w:trPr>
          <w:trHeight w:val="457"/>
        </w:trPr>
        <w:tc>
          <w:tcPr>
            <w:tcW w:w="1908" w:type="dxa"/>
          </w:tcPr>
          <w:p w:rsidR="003518B3" w:rsidRPr="00E35FF3" w:rsidRDefault="003518B3" w:rsidP="00E35F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F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Червень </w:t>
            </w:r>
          </w:p>
        </w:tc>
        <w:tc>
          <w:tcPr>
            <w:tcW w:w="1603" w:type="dxa"/>
          </w:tcPr>
          <w:p w:rsidR="003518B3" w:rsidRPr="00460DD0" w:rsidRDefault="003518B3" w:rsidP="00460D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6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17 963,14</w:t>
            </w:r>
          </w:p>
        </w:tc>
        <w:tc>
          <w:tcPr>
            <w:tcW w:w="2329" w:type="dxa"/>
          </w:tcPr>
          <w:p w:rsidR="003518B3" w:rsidRPr="00460DD0" w:rsidRDefault="003518B3" w:rsidP="00460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0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7 057,47</w:t>
            </w:r>
          </w:p>
        </w:tc>
        <w:tc>
          <w:tcPr>
            <w:tcW w:w="2250" w:type="dxa"/>
          </w:tcPr>
          <w:p w:rsidR="003518B3" w:rsidRPr="00460DD0" w:rsidRDefault="003518B3" w:rsidP="00460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0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2402,00</w:t>
            </w:r>
          </w:p>
        </w:tc>
        <w:tc>
          <w:tcPr>
            <w:tcW w:w="1738" w:type="dxa"/>
          </w:tcPr>
          <w:p w:rsidR="003518B3" w:rsidRDefault="003518B3" w:rsidP="00E35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18B3" w:rsidTr="009E38C2">
        <w:trPr>
          <w:trHeight w:val="457"/>
        </w:trPr>
        <w:tc>
          <w:tcPr>
            <w:tcW w:w="1908" w:type="dxa"/>
          </w:tcPr>
          <w:p w:rsidR="003518B3" w:rsidRPr="009058FB" w:rsidRDefault="003518B3" w:rsidP="00E35F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5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Липень </w:t>
            </w:r>
          </w:p>
        </w:tc>
        <w:tc>
          <w:tcPr>
            <w:tcW w:w="1603" w:type="dxa"/>
          </w:tcPr>
          <w:p w:rsidR="003518B3" w:rsidRPr="00BD693E" w:rsidRDefault="003518B3" w:rsidP="001375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69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20 982,16</w:t>
            </w:r>
          </w:p>
        </w:tc>
        <w:tc>
          <w:tcPr>
            <w:tcW w:w="2329" w:type="dxa"/>
          </w:tcPr>
          <w:p w:rsidR="003518B3" w:rsidRPr="001375FE" w:rsidRDefault="003518B3" w:rsidP="001375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75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375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231,94</w:t>
            </w:r>
          </w:p>
        </w:tc>
        <w:tc>
          <w:tcPr>
            <w:tcW w:w="2250" w:type="dxa"/>
          </w:tcPr>
          <w:p w:rsidR="003518B3" w:rsidRPr="001375FE" w:rsidRDefault="003518B3" w:rsidP="001375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75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375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025,67</w:t>
            </w:r>
          </w:p>
        </w:tc>
        <w:tc>
          <w:tcPr>
            <w:tcW w:w="1738" w:type="dxa"/>
          </w:tcPr>
          <w:p w:rsidR="003518B3" w:rsidRDefault="003518B3" w:rsidP="00E35F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18B3" w:rsidTr="009E38C2">
        <w:trPr>
          <w:trHeight w:val="457"/>
        </w:trPr>
        <w:tc>
          <w:tcPr>
            <w:tcW w:w="1908" w:type="dxa"/>
          </w:tcPr>
          <w:p w:rsidR="003518B3" w:rsidRPr="00E35FF3" w:rsidRDefault="003518B3" w:rsidP="00E35F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F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Серпень </w:t>
            </w:r>
          </w:p>
        </w:tc>
        <w:tc>
          <w:tcPr>
            <w:tcW w:w="1603" w:type="dxa"/>
          </w:tcPr>
          <w:p w:rsidR="003518B3" w:rsidRPr="00A25D18" w:rsidRDefault="003518B3" w:rsidP="001375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5D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12 718,46</w:t>
            </w:r>
          </w:p>
        </w:tc>
        <w:tc>
          <w:tcPr>
            <w:tcW w:w="2329" w:type="dxa"/>
          </w:tcPr>
          <w:p w:rsidR="003518B3" w:rsidRPr="001375FE" w:rsidRDefault="003518B3" w:rsidP="001375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75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375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383,73</w:t>
            </w:r>
          </w:p>
        </w:tc>
        <w:tc>
          <w:tcPr>
            <w:tcW w:w="2250" w:type="dxa"/>
          </w:tcPr>
          <w:p w:rsidR="003518B3" w:rsidRPr="001375FE" w:rsidRDefault="003518B3" w:rsidP="001375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75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38" w:type="dxa"/>
          </w:tcPr>
          <w:p w:rsidR="003518B3" w:rsidRPr="001375FE" w:rsidRDefault="003518B3" w:rsidP="001375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75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960,00</w:t>
            </w:r>
          </w:p>
        </w:tc>
      </w:tr>
      <w:tr w:rsidR="003518B3" w:rsidTr="009E38C2">
        <w:trPr>
          <w:trHeight w:val="457"/>
        </w:trPr>
        <w:tc>
          <w:tcPr>
            <w:tcW w:w="1908" w:type="dxa"/>
          </w:tcPr>
          <w:p w:rsidR="003518B3" w:rsidRPr="00E35FF3" w:rsidRDefault="003518B3" w:rsidP="00E35F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F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1603" w:type="dxa"/>
          </w:tcPr>
          <w:p w:rsidR="003518B3" w:rsidRPr="00F42433" w:rsidRDefault="003518B3" w:rsidP="00F424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424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43 095,47</w:t>
            </w:r>
          </w:p>
        </w:tc>
        <w:tc>
          <w:tcPr>
            <w:tcW w:w="2329" w:type="dxa"/>
          </w:tcPr>
          <w:p w:rsidR="003518B3" w:rsidRPr="00F42433" w:rsidRDefault="003518B3" w:rsidP="00F42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55 621</w:t>
            </w:r>
            <w:r w:rsidRPr="00F424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424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50" w:type="dxa"/>
          </w:tcPr>
          <w:p w:rsidR="003518B3" w:rsidRPr="002F293D" w:rsidRDefault="003518B3" w:rsidP="002F2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7602,00</w:t>
            </w:r>
          </w:p>
        </w:tc>
        <w:tc>
          <w:tcPr>
            <w:tcW w:w="1738" w:type="dxa"/>
          </w:tcPr>
          <w:p w:rsidR="003518B3" w:rsidRPr="00F42433" w:rsidRDefault="003518B3" w:rsidP="00F42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4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24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030,00</w:t>
            </w:r>
          </w:p>
        </w:tc>
      </w:tr>
      <w:tr w:rsidR="003518B3" w:rsidTr="009E38C2">
        <w:trPr>
          <w:trHeight w:val="457"/>
        </w:trPr>
        <w:tc>
          <w:tcPr>
            <w:tcW w:w="1908" w:type="dxa"/>
          </w:tcPr>
          <w:p w:rsidR="003518B3" w:rsidRPr="00E35FF3" w:rsidRDefault="003518B3" w:rsidP="00E35F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F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1603" w:type="dxa"/>
          </w:tcPr>
          <w:p w:rsidR="003518B3" w:rsidRPr="00E961A4" w:rsidRDefault="003518B3" w:rsidP="00E961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961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1 </w:t>
            </w:r>
            <w:r w:rsidRPr="00E961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584,22</w:t>
            </w:r>
          </w:p>
        </w:tc>
        <w:tc>
          <w:tcPr>
            <w:tcW w:w="2329" w:type="dxa"/>
          </w:tcPr>
          <w:p w:rsidR="003518B3" w:rsidRPr="00E961A4" w:rsidRDefault="003518B3" w:rsidP="00E961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16628,61</w:t>
            </w:r>
          </w:p>
        </w:tc>
        <w:tc>
          <w:tcPr>
            <w:tcW w:w="2250" w:type="dxa"/>
          </w:tcPr>
          <w:p w:rsidR="003518B3" w:rsidRPr="00E961A4" w:rsidRDefault="003518B3" w:rsidP="00E961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18 617,43</w:t>
            </w:r>
          </w:p>
        </w:tc>
        <w:tc>
          <w:tcPr>
            <w:tcW w:w="1738" w:type="dxa"/>
          </w:tcPr>
          <w:p w:rsidR="003518B3" w:rsidRPr="00E961A4" w:rsidRDefault="003518B3" w:rsidP="00E35F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18B3" w:rsidTr="009E38C2">
        <w:trPr>
          <w:trHeight w:val="457"/>
        </w:trPr>
        <w:tc>
          <w:tcPr>
            <w:tcW w:w="1908" w:type="dxa"/>
          </w:tcPr>
          <w:p w:rsidR="003518B3" w:rsidRPr="00E35FF3" w:rsidRDefault="003518B3" w:rsidP="00E35F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F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1603" w:type="dxa"/>
          </w:tcPr>
          <w:p w:rsidR="003518B3" w:rsidRPr="00A0167C" w:rsidRDefault="003518B3" w:rsidP="00A016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016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30 728,40</w:t>
            </w:r>
          </w:p>
        </w:tc>
        <w:tc>
          <w:tcPr>
            <w:tcW w:w="2329" w:type="dxa"/>
          </w:tcPr>
          <w:p w:rsidR="003518B3" w:rsidRPr="00A0167C" w:rsidRDefault="003518B3" w:rsidP="00A016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20440,35</w:t>
            </w:r>
          </w:p>
        </w:tc>
        <w:tc>
          <w:tcPr>
            <w:tcW w:w="2250" w:type="dxa"/>
          </w:tcPr>
          <w:p w:rsidR="003518B3" w:rsidRPr="00A0167C" w:rsidRDefault="003518B3" w:rsidP="00A016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6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4 480,00</w:t>
            </w:r>
          </w:p>
        </w:tc>
        <w:tc>
          <w:tcPr>
            <w:tcW w:w="1738" w:type="dxa"/>
          </w:tcPr>
          <w:p w:rsidR="003518B3" w:rsidRPr="00A0167C" w:rsidRDefault="003518B3" w:rsidP="00A016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18B3" w:rsidTr="009E38C2">
        <w:trPr>
          <w:trHeight w:val="457"/>
        </w:trPr>
        <w:tc>
          <w:tcPr>
            <w:tcW w:w="1908" w:type="dxa"/>
          </w:tcPr>
          <w:p w:rsidR="003518B3" w:rsidRPr="00E35FF3" w:rsidRDefault="003518B3" w:rsidP="00E35F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F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1603" w:type="dxa"/>
          </w:tcPr>
          <w:p w:rsidR="003518B3" w:rsidRPr="00B82B03" w:rsidRDefault="003518B3" w:rsidP="00B82B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45 645</w:t>
            </w:r>
            <w:r w:rsidRPr="00B82B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B82B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329" w:type="dxa"/>
          </w:tcPr>
          <w:p w:rsidR="003518B3" w:rsidRPr="002F293D" w:rsidRDefault="003518B3" w:rsidP="00B82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32478,88</w:t>
            </w:r>
          </w:p>
        </w:tc>
        <w:tc>
          <w:tcPr>
            <w:tcW w:w="2250" w:type="dxa"/>
          </w:tcPr>
          <w:p w:rsidR="003518B3" w:rsidRPr="002F293D" w:rsidRDefault="003518B3" w:rsidP="00B82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7530,66</w:t>
            </w:r>
          </w:p>
        </w:tc>
        <w:tc>
          <w:tcPr>
            <w:tcW w:w="1738" w:type="dxa"/>
          </w:tcPr>
          <w:p w:rsidR="003518B3" w:rsidRPr="002F293D" w:rsidRDefault="003518B3" w:rsidP="00B82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488,06</w:t>
            </w:r>
          </w:p>
        </w:tc>
      </w:tr>
      <w:tr w:rsidR="003518B3" w:rsidTr="009E38C2">
        <w:trPr>
          <w:trHeight w:val="1175"/>
        </w:trPr>
        <w:tc>
          <w:tcPr>
            <w:tcW w:w="1908" w:type="dxa"/>
          </w:tcPr>
          <w:p w:rsidR="003518B3" w:rsidRPr="009058FB" w:rsidRDefault="003518B3" w:rsidP="00E35F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58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сього</w:t>
            </w:r>
            <w:r w:rsidRPr="009058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за  2011 рік </w:t>
            </w:r>
          </w:p>
        </w:tc>
        <w:tc>
          <w:tcPr>
            <w:tcW w:w="1603" w:type="dxa"/>
          </w:tcPr>
          <w:p w:rsidR="003518B3" w:rsidRPr="00E961A4" w:rsidRDefault="003518B3" w:rsidP="000B6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333 084,80</w:t>
            </w:r>
          </w:p>
        </w:tc>
        <w:tc>
          <w:tcPr>
            <w:tcW w:w="2329" w:type="dxa"/>
          </w:tcPr>
          <w:p w:rsidR="003518B3" w:rsidRPr="000B6CE7" w:rsidRDefault="003518B3" w:rsidP="000B6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232 881,85</w:t>
            </w:r>
          </w:p>
        </w:tc>
        <w:tc>
          <w:tcPr>
            <w:tcW w:w="2250" w:type="dxa"/>
          </w:tcPr>
          <w:p w:rsidR="003518B3" w:rsidRPr="000B6CE7" w:rsidRDefault="003518B3" w:rsidP="000B6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93 044,31</w:t>
            </w:r>
          </w:p>
        </w:tc>
        <w:tc>
          <w:tcPr>
            <w:tcW w:w="1738" w:type="dxa"/>
          </w:tcPr>
          <w:p w:rsidR="003518B3" w:rsidRPr="000B6CE7" w:rsidRDefault="003518B3" w:rsidP="000B6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12 529,25</w:t>
            </w:r>
          </w:p>
        </w:tc>
      </w:tr>
      <w:tr w:rsidR="003518B3" w:rsidTr="009E38C2">
        <w:trPr>
          <w:trHeight w:val="1066"/>
        </w:trPr>
        <w:tc>
          <w:tcPr>
            <w:tcW w:w="1908" w:type="dxa"/>
          </w:tcPr>
          <w:p w:rsidR="003518B3" w:rsidRPr="009058FB" w:rsidRDefault="003518B3" w:rsidP="00E35F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058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Всього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: </w:t>
            </w:r>
            <w:r w:rsidRPr="009058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 квітня 2007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по 31.12.11</w:t>
            </w:r>
          </w:p>
        </w:tc>
        <w:tc>
          <w:tcPr>
            <w:tcW w:w="1603" w:type="dxa"/>
          </w:tcPr>
          <w:p w:rsidR="003518B3" w:rsidRDefault="003518B3" w:rsidP="00A71D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1106194,98</w:t>
            </w:r>
          </w:p>
        </w:tc>
        <w:tc>
          <w:tcPr>
            <w:tcW w:w="2329" w:type="dxa"/>
          </w:tcPr>
          <w:p w:rsidR="003518B3" w:rsidRDefault="003518B3" w:rsidP="00A71D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657 646,30</w:t>
            </w:r>
          </w:p>
        </w:tc>
        <w:tc>
          <w:tcPr>
            <w:tcW w:w="2250" w:type="dxa"/>
          </w:tcPr>
          <w:p w:rsidR="003518B3" w:rsidRDefault="003518B3" w:rsidP="00A71D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298 277,31</w:t>
            </w:r>
          </w:p>
        </w:tc>
        <w:tc>
          <w:tcPr>
            <w:tcW w:w="1738" w:type="dxa"/>
          </w:tcPr>
          <w:p w:rsidR="003518B3" w:rsidRDefault="003518B3" w:rsidP="00A71D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60 906,47</w:t>
            </w:r>
          </w:p>
        </w:tc>
      </w:tr>
      <w:tr w:rsidR="003518B3" w:rsidTr="009E38C2">
        <w:trPr>
          <w:trHeight w:val="1288"/>
        </w:trPr>
        <w:tc>
          <w:tcPr>
            <w:tcW w:w="1908" w:type="dxa"/>
          </w:tcPr>
          <w:p w:rsidR="003518B3" w:rsidRDefault="003518B3" w:rsidP="00E35FF3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E38C2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Цільова </w:t>
            </w:r>
          </w:p>
          <w:p w:rsidR="003518B3" w:rsidRPr="009E38C2" w:rsidRDefault="003518B3" w:rsidP="00E35FF3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ЦРЛ</w:t>
            </w:r>
          </w:p>
        </w:tc>
        <w:tc>
          <w:tcPr>
            <w:tcW w:w="1603" w:type="dxa"/>
          </w:tcPr>
          <w:p w:rsidR="003518B3" w:rsidRDefault="003518B3" w:rsidP="00A71DBD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E38C2">
              <w:rPr>
                <w:rFonts w:ascii="Times New Roman" w:hAnsi="Times New Roman" w:cs="Times New Roman"/>
                <w:b/>
                <w:bCs/>
                <w:lang w:val="uk-UA"/>
              </w:rPr>
              <w:t>допомога від</w:t>
            </w:r>
          </w:p>
          <w:p w:rsidR="003518B3" w:rsidRDefault="003518B3" w:rsidP="00A71D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750 296,20</w:t>
            </w:r>
          </w:p>
        </w:tc>
        <w:tc>
          <w:tcPr>
            <w:tcW w:w="2329" w:type="dxa"/>
          </w:tcPr>
          <w:p w:rsidR="003518B3" w:rsidRDefault="003518B3" w:rsidP="00A71D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38C2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посольства Японії в </w:t>
            </w:r>
          </w:p>
        </w:tc>
        <w:tc>
          <w:tcPr>
            <w:tcW w:w="2250" w:type="dxa"/>
          </w:tcPr>
          <w:p w:rsidR="003518B3" w:rsidRDefault="003518B3" w:rsidP="00A71D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38C2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Україні для  </w:t>
            </w:r>
          </w:p>
        </w:tc>
        <w:tc>
          <w:tcPr>
            <w:tcW w:w="1738" w:type="dxa"/>
          </w:tcPr>
          <w:p w:rsidR="003518B3" w:rsidRDefault="003518B3" w:rsidP="00A71DBD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E38C2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Вижницької </w:t>
            </w:r>
          </w:p>
          <w:p w:rsidR="003518B3" w:rsidRDefault="003518B3" w:rsidP="00A71D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18B3" w:rsidTr="009E38C2">
        <w:trPr>
          <w:trHeight w:val="349"/>
        </w:trPr>
        <w:tc>
          <w:tcPr>
            <w:tcW w:w="1908" w:type="dxa"/>
          </w:tcPr>
          <w:p w:rsidR="003518B3" w:rsidRPr="002F293D" w:rsidRDefault="003518B3" w:rsidP="00E35F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603" w:type="dxa"/>
          </w:tcPr>
          <w:p w:rsidR="003518B3" w:rsidRDefault="003518B3" w:rsidP="00A71D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1856491,18</w:t>
            </w:r>
          </w:p>
        </w:tc>
        <w:tc>
          <w:tcPr>
            <w:tcW w:w="2329" w:type="dxa"/>
          </w:tcPr>
          <w:p w:rsidR="003518B3" w:rsidRDefault="003518B3" w:rsidP="00A71D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657 646,30</w:t>
            </w:r>
          </w:p>
        </w:tc>
        <w:tc>
          <w:tcPr>
            <w:tcW w:w="2250" w:type="dxa"/>
          </w:tcPr>
          <w:p w:rsidR="003518B3" w:rsidRDefault="003518B3" w:rsidP="00A71D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298 277,31</w:t>
            </w:r>
          </w:p>
        </w:tc>
        <w:tc>
          <w:tcPr>
            <w:tcW w:w="1738" w:type="dxa"/>
          </w:tcPr>
          <w:p w:rsidR="003518B3" w:rsidRDefault="003518B3" w:rsidP="00A71D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60 906,47</w:t>
            </w:r>
          </w:p>
        </w:tc>
      </w:tr>
    </w:tbl>
    <w:p w:rsidR="003518B3" w:rsidRDefault="003518B3" w:rsidP="009E38C2">
      <w:pPr>
        <w:ind w:left="-1080"/>
        <w:rPr>
          <w:lang w:val="uk-UA"/>
        </w:rPr>
      </w:pPr>
    </w:p>
    <w:sectPr w:rsidR="003518B3" w:rsidSect="00B90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429"/>
    <w:rsid w:val="000255C8"/>
    <w:rsid w:val="00031D10"/>
    <w:rsid w:val="00037AD9"/>
    <w:rsid w:val="00043F4F"/>
    <w:rsid w:val="000532EA"/>
    <w:rsid w:val="00075289"/>
    <w:rsid w:val="000A4BEF"/>
    <w:rsid w:val="000B2A15"/>
    <w:rsid w:val="000B3229"/>
    <w:rsid w:val="000B6CE7"/>
    <w:rsid w:val="000D4974"/>
    <w:rsid w:val="001006CD"/>
    <w:rsid w:val="001225FD"/>
    <w:rsid w:val="001375FE"/>
    <w:rsid w:val="00145B0F"/>
    <w:rsid w:val="00147744"/>
    <w:rsid w:val="00162C2C"/>
    <w:rsid w:val="001804BD"/>
    <w:rsid w:val="00184BEE"/>
    <w:rsid w:val="00193FAB"/>
    <w:rsid w:val="00195B0E"/>
    <w:rsid w:val="001D5C2A"/>
    <w:rsid w:val="001F2429"/>
    <w:rsid w:val="001F3565"/>
    <w:rsid w:val="002225ED"/>
    <w:rsid w:val="0023062D"/>
    <w:rsid w:val="00246A53"/>
    <w:rsid w:val="00246DA5"/>
    <w:rsid w:val="00250414"/>
    <w:rsid w:val="00257E94"/>
    <w:rsid w:val="00275CAD"/>
    <w:rsid w:val="00290341"/>
    <w:rsid w:val="00290A63"/>
    <w:rsid w:val="002A2DEE"/>
    <w:rsid w:val="002A5FAA"/>
    <w:rsid w:val="002B7738"/>
    <w:rsid w:val="002D0697"/>
    <w:rsid w:val="002F293D"/>
    <w:rsid w:val="00303E2E"/>
    <w:rsid w:val="00316636"/>
    <w:rsid w:val="003518B3"/>
    <w:rsid w:val="003909F6"/>
    <w:rsid w:val="003A732A"/>
    <w:rsid w:val="003B63F1"/>
    <w:rsid w:val="003C124B"/>
    <w:rsid w:val="003C26E0"/>
    <w:rsid w:val="003E0B5D"/>
    <w:rsid w:val="003E2416"/>
    <w:rsid w:val="004121B4"/>
    <w:rsid w:val="00430AA5"/>
    <w:rsid w:val="00433096"/>
    <w:rsid w:val="00435855"/>
    <w:rsid w:val="00440F53"/>
    <w:rsid w:val="0044215B"/>
    <w:rsid w:val="00446432"/>
    <w:rsid w:val="00456830"/>
    <w:rsid w:val="00460DD0"/>
    <w:rsid w:val="004616C1"/>
    <w:rsid w:val="00467B7A"/>
    <w:rsid w:val="004838E4"/>
    <w:rsid w:val="00483B4B"/>
    <w:rsid w:val="004B13A7"/>
    <w:rsid w:val="004C1A50"/>
    <w:rsid w:val="004E59B9"/>
    <w:rsid w:val="004F4B46"/>
    <w:rsid w:val="005018C9"/>
    <w:rsid w:val="00506D17"/>
    <w:rsid w:val="00507977"/>
    <w:rsid w:val="005342E2"/>
    <w:rsid w:val="005411AB"/>
    <w:rsid w:val="00551933"/>
    <w:rsid w:val="005547B3"/>
    <w:rsid w:val="00556650"/>
    <w:rsid w:val="005632E9"/>
    <w:rsid w:val="0057794B"/>
    <w:rsid w:val="005908E5"/>
    <w:rsid w:val="00593179"/>
    <w:rsid w:val="005A382F"/>
    <w:rsid w:val="005A4C4D"/>
    <w:rsid w:val="005B0D79"/>
    <w:rsid w:val="005B595D"/>
    <w:rsid w:val="005C5A13"/>
    <w:rsid w:val="005D2D63"/>
    <w:rsid w:val="005D600A"/>
    <w:rsid w:val="005D7A72"/>
    <w:rsid w:val="005F09C7"/>
    <w:rsid w:val="005F213F"/>
    <w:rsid w:val="005F5B84"/>
    <w:rsid w:val="00600591"/>
    <w:rsid w:val="006025CB"/>
    <w:rsid w:val="006441EA"/>
    <w:rsid w:val="00644440"/>
    <w:rsid w:val="006828A0"/>
    <w:rsid w:val="00687D56"/>
    <w:rsid w:val="006929FC"/>
    <w:rsid w:val="00693283"/>
    <w:rsid w:val="00696932"/>
    <w:rsid w:val="006A5544"/>
    <w:rsid w:val="006C28D5"/>
    <w:rsid w:val="006C6202"/>
    <w:rsid w:val="00710518"/>
    <w:rsid w:val="007137DC"/>
    <w:rsid w:val="0074306F"/>
    <w:rsid w:val="0074562A"/>
    <w:rsid w:val="007524DB"/>
    <w:rsid w:val="00761BD6"/>
    <w:rsid w:val="00761DC4"/>
    <w:rsid w:val="00770A81"/>
    <w:rsid w:val="007728A4"/>
    <w:rsid w:val="007830B2"/>
    <w:rsid w:val="007A61C2"/>
    <w:rsid w:val="007B2CD0"/>
    <w:rsid w:val="007B7481"/>
    <w:rsid w:val="007C3CA0"/>
    <w:rsid w:val="00805C7B"/>
    <w:rsid w:val="00807124"/>
    <w:rsid w:val="008217E9"/>
    <w:rsid w:val="008455F1"/>
    <w:rsid w:val="00880BBE"/>
    <w:rsid w:val="008869D8"/>
    <w:rsid w:val="00892533"/>
    <w:rsid w:val="00897297"/>
    <w:rsid w:val="008A6217"/>
    <w:rsid w:val="008C5AB7"/>
    <w:rsid w:val="008D41D8"/>
    <w:rsid w:val="008D726B"/>
    <w:rsid w:val="008D72C4"/>
    <w:rsid w:val="008E1492"/>
    <w:rsid w:val="008F5E93"/>
    <w:rsid w:val="008F6F9D"/>
    <w:rsid w:val="009046C6"/>
    <w:rsid w:val="009058FB"/>
    <w:rsid w:val="00913A8D"/>
    <w:rsid w:val="00922CFC"/>
    <w:rsid w:val="00930805"/>
    <w:rsid w:val="00975281"/>
    <w:rsid w:val="009A742D"/>
    <w:rsid w:val="009B0EB2"/>
    <w:rsid w:val="009C15C9"/>
    <w:rsid w:val="009D5EA5"/>
    <w:rsid w:val="009E38C2"/>
    <w:rsid w:val="00A0167C"/>
    <w:rsid w:val="00A074A5"/>
    <w:rsid w:val="00A2507D"/>
    <w:rsid w:val="00A25D18"/>
    <w:rsid w:val="00A27D19"/>
    <w:rsid w:val="00A5778D"/>
    <w:rsid w:val="00A64FF3"/>
    <w:rsid w:val="00A70F05"/>
    <w:rsid w:val="00A71DBD"/>
    <w:rsid w:val="00A9460D"/>
    <w:rsid w:val="00AB6F01"/>
    <w:rsid w:val="00AB7A71"/>
    <w:rsid w:val="00AC5C43"/>
    <w:rsid w:val="00AC6805"/>
    <w:rsid w:val="00AD33BB"/>
    <w:rsid w:val="00AD5B96"/>
    <w:rsid w:val="00AE4C63"/>
    <w:rsid w:val="00B0173C"/>
    <w:rsid w:val="00B14233"/>
    <w:rsid w:val="00B16391"/>
    <w:rsid w:val="00B6195F"/>
    <w:rsid w:val="00B82B03"/>
    <w:rsid w:val="00B8563B"/>
    <w:rsid w:val="00B901B3"/>
    <w:rsid w:val="00B91759"/>
    <w:rsid w:val="00BA7E1B"/>
    <w:rsid w:val="00BB2CEC"/>
    <w:rsid w:val="00BD0A95"/>
    <w:rsid w:val="00BD4C72"/>
    <w:rsid w:val="00BD693E"/>
    <w:rsid w:val="00BD7A1D"/>
    <w:rsid w:val="00BE234F"/>
    <w:rsid w:val="00BE24CA"/>
    <w:rsid w:val="00BE2ADA"/>
    <w:rsid w:val="00BE7C1D"/>
    <w:rsid w:val="00BF5A84"/>
    <w:rsid w:val="00C00030"/>
    <w:rsid w:val="00C22D5C"/>
    <w:rsid w:val="00C248A1"/>
    <w:rsid w:val="00C25289"/>
    <w:rsid w:val="00C27D0F"/>
    <w:rsid w:val="00C51571"/>
    <w:rsid w:val="00C535EF"/>
    <w:rsid w:val="00C66F33"/>
    <w:rsid w:val="00C87C1E"/>
    <w:rsid w:val="00C94D77"/>
    <w:rsid w:val="00CA3F2D"/>
    <w:rsid w:val="00CB4B4B"/>
    <w:rsid w:val="00CE1F63"/>
    <w:rsid w:val="00CE4FEA"/>
    <w:rsid w:val="00D026B2"/>
    <w:rsid w:val="00D35B13"/>
    <w:rsid w:val="00D40187"/>
    <w:rsid w:val="00D40F81"/>
    <w:rsid w:val="00D61A3D"/>
    <w:rsid w:val="00D62B14"/>
    <w:rsid w:val="00D7409A"/>
    <w:rsid w:val="00D85E51"/>
    <w:rsid w:val="00DA23C4"/>
    <w:rsid w:val="00DD60D7"/>
    <w:rsid w:val="00DF1442"/>
    <w:rsid w:val="00DF6D9F"/>
    <w:rsid w:val="00E31AEE"/>
    <w:rsid w:val="00E35FF3"/>
    <w:rsid w:val="00E37B3D"/>
    <w:rsid w:val="00E63DDE"/>
    <w:rsid w:val="00E86994"/>
    <w:rsid w:val="00E92381"/>
    <w:rsid w:val="00E961A4"/>
    <w:rsid w:val="00E96201"/>
    <w:rsid w:val="00EA3A62"/>
    <w:rsid w:val="00EA7032"/>
    <w:rsid w:val="00EB6778"/>
    <w:rsid w:val="00EB6884"/>
    <w:rsid w:val="00EF751A"/>
    <w:rsid w:val="00F17373"/>
    <w:rsid w:val="00F2235F"/>
    <w:rsid w:val="00F33706"/>
    <w:rsid w:val="00F42433"/>
    <w:rsid w:val="00F57255"/>
    <w:rsid w:val="00F6741B"/>
    <w:rsid w:val="00FF0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1B3"/>
    <w:pPr>
      <w:spacing w:after="200" w:line="276" w:lineRule="auto"/>
    </w:pPr>
    <w:rPr>
      <w:rFonts w:cs="Calibri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AB7A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46DA5"/>
    <w:rPr>
      <w:rFonts w:ascii="Times New Roman" w:hAnsi="Times New Roman" w:cs="Times New Roman"/>
      <w:sz w:val="2"/>
      <w:szCs w:val="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22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32EA"/>
    <w:rPr>
      <w:rFonts w:ascii="Times New Roman" w:hAnsi="Times New Roman" w:cs="Times New Roman"/>
      <w:sz w:val="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37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786</TotalTime>
  <Pages>1</Pages>
  <Words>167</Words>
  <Characters>957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Jittya</dc:creator>
  <cp:keywords/>
  <dc:description/>
  <cp:lastModifiedBy>Jittja</cp:lastModifiedBy>
  <cp:revision>69</cp:revision>
  <cp:lastPrinted>2012-07-12T06:47:00Z</cp:lastPrinted>
  <dcterms:created xsi:type="dcterms:W3CDTF">2009-09-29T10:45:00Z</dcterms:created>
  <dcterms:modified xsi:type="dcterms:W3CDTF">2012-07-12T06:49:00Z</dcterms:modified>
</cp:coreProperties>
</file>